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62" w:rsidRDefault="00B45F62" w:rsidP="003B355E">
      <w:pPr>
        <w:jc w:val="center"/>
        <w:rPr>
          <w:rFonts w:ascii="方正小标宋简体" w:eastAsia="方正小标宋简体" w:hAnsi="STZhongsong"/>
          <w:w w:val="95"/>
          <w:sz w:val="44"/>
          <w:szCs w:val="44"/>
        </w:rPr>
      </w:pPr>
      <w:r>
        <w:rPr>
          <w:rFonts w:ascii="方正小标宋简体" w:eastAsia="方正小标宋简体" w:hAnsi="STZhongsong" w:hint="eastAsia"/>
          <w:w w:val="95"/>
          <w:sz w:val="44"/>
          <w:szCs w:val="44"/>
        </w:rPr>
        <w:t>石河子</w:t>
      </w:r>
      <w:r w:rsidRPr="00690AE1">
        <w:rPr>
          <w:rFonts w:ascii="方正小标宋简体" w:eastAsia="方正小标宋简体" w:hAnsi="STZhongsong" w:hint="eastAsia"/>
          <w:w w:val="95"/>
          <w:sz w:val="44"/>
          <w:szCs w:val="44"/>
        </w:rPr>
        <w:t>开发区选聘工作人员</w:t>
      </w:r>
    </w:p>
    <w:p w:rsidR="00B45F62" w:rsidRPr="00690AE1" w:rsidRDefault="00B45F62" w:rsidP="003B355E">
      <w:pPr>
        <w:jc w:val="center"/>
        <w:rPr>
          <w:rFonts w:ascii="方正小标宋简体" w:eastAsia="方正小标宋简体" w:hAnsi="STZhongsong"/>
          <w:w w:val="95"/>
          <w:sz w:val="44"/>
          <w:szCs w:val="44"/>
        </w:rPr>
      </w:pPr>
      <w:r w:rsidRPr="00690AE1">
        <w:rPr>
          <w:rFonts w:ascii="方正小标宋简体" w:eastAsia="方正小标宋简体" w:hAnsi="STZhongsong" w:hint="eastAsia"/>
          <w:w w:val="95"/>
          <w:sz w:val="44"/>
          <w:szCs w:val="44"/>
        </w:rPr>
        <w:t>报名登记表</w:t>
      </w:r>
    </w:p>
    <w:p w:rsidR="00B45F62" w:rsidRPr="003B355E" w:rsidRDefault="00B45F62" w:rsidP="00E2425F">
      <w:pPr>
        <w:spacing w:line="240" w:lineRule="exact"/>
        <w:rPr>
          <w:rFonts w:ascii="方正小标宋简体" w:eastAsia="方正小标宋简体" w:hAnsi="STZhongsong"/>
          <w:w w:val="95"/>
          <w:sz w:val="44"/>
          <w:szCs w:val="4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 w:rsidR="00B45F62" w:rsidRPr="00A26842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  <w:r w:rsidRPr="00A26842"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B45F62" w:rsidRPr="00A26842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B45F62" w:rsidRPr="00A26842" w:rsidRDefault="00B45F62" w:rsidP="00B45F62">
            <w:pPr>
              <w:ind w:leftChars="-50" w:left="31680" w:rightChars="-50" w:right="3168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trHeight w:val="594"/>
          <w:jc w:val="center"/>
        </w:trPr>
        <w:tc>
          <w:tcPr>
            <w:tcW w:w="1427" w:type="dxa"/>
            <w:gridSpan w:val="4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trHeight w:val="720"/>
          <w:jc w:val="center"/>
        </w:trPr>
        <w:tc>
          <w:tcPr>
            <w:tcW w:w="142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trHeight w:val="786"/>
          <w:jc w:val="center"/>
        </w:trPr>
        <w:tc>
          <w:tcPr>
            <w:tcW w:w="142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400" w:lineRule="exact"/>
              <w:ind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B45F62" w:rsidRPr="00A26842" w:rsidRDefault="00B45F62" w:rsidP="00B45F62">
            <w:pPr>
              <w:spacing w:line="400" w:lineRule="exact"/>
              <w:ind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B45F62" w:rsidRPr="00A26842" w:rsidRDefault="00B45F62" w:rsidP="00B45F62">
            <w:pPr>
              <w:tabs>
                <w:tab w:val="right" w:pos="3960"/>
              </w:tabs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843D75">
        <w:trPr>
          <w:trHeight w:val="539"/>
          <w:jc w:val="center"/>
        </w:trPr>
        <w:tc>
          <w:tcPr>
            <w:tcW w:w="142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职</w:t>
            </w:r>
          </w:p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B45F62" w:rsidRPr="00A26842" w:rsidRDefault="00B45F62" w:rsidP="00B45F62">
            <w:pPr>
              <w:tabs>
                <w:tab w:val="right" w:pos="3960"/>
              </w:tabs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9A3161">
        <w:trPr>
          <w:trHeight w:val="559"/>
          <w:jc w:val="center"/>
        </w:trPr>
        <w:tc>
          <w:tcPr>
            <w:tcW w:w="14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应聘</w:t>
            </w:r>
          </w:p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是否服从</w:t>
            </w:r>
          </w:p>
          <w:p w:rsidR="00B45F62" w:rsidRPr="00A26842" w:rsidRDefault="00B45F62" w:rsidP="00B45F62">
            <w:pPr>
              <w:tabs>
                <w:tab w:val="right" w:pos="3960"/>
              </w:tabs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843D75">
        <w:trPr>
          <w:trHeight w:val="4488"/>
          <w:jc w:val="center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F62" w:rsidRPr="00A26842" w:rsidRDefault="00B45F62" w:rsidP="00B45F62">
            <w:pPr>
              <w:tabs>
                <w:tab w:val="right" w:pos="3960"/>
              </w:tabs>
              <w:spacing w:line="240" w:lineRule="exact"/>
              <w:ind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hRule="exact" w:val="1757"/>
          <w:jc w:val="center"/>
        </w:trPr>
        <w:tc>
          <w:tcPr>
            <w:tcW w:w="12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hRule="exact" w:val="740"/>
          <w:jc w:val="center"/>
        </w:trPr>
        <w:tc>
          <w:tcPr>
            <w:tcW w:w="1255" w:type="dxa"/>
            <w:gridSpan w:val="3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>2017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>2018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>2019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5F62" w:rsidRPr="00A26842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842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84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842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842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842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45F62" w:rsidRPr="00A26842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B45F62" w:rsidRPr="00A26842" w:rsidRDefault="00B45F6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val="2690"/>
          <w:jc w:val="center"/>
        </w:trPr>
        <w:tc>
          <w:tcPr>
            <w:tcW w:w="1255" w:type="dxa"/>
            <w:gridSpan w:val="3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Cs w:val="21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 w:firstLineChars="2200" w:firstLine="31680"/>
              <w:rPr>
                <w:rFonts w:ascii="仿宋_GB2312" w:eastAsia="仿宋_GB2312"/>
                <w:szCs w:val="21"/>
              </w:rPr>
            </w:pPr>
          </w:p>
        </w:tc>
      </w:tr>
      <w:tr w:rsidR="00B45F62" w:rsidRPr="00A26842" w:rsidTr="00E2425F">
        <w:trPr>
          <w:cantSplit/>
          <w:trHeight w:val="2262"/>
          <w:jc w:val="center"/>
        </w:trPr>
        <w:tc>
          <w:tcPr>
            <w:tcW w:w="1255" w:type="dxa"/>
            <w:gridSpan w:val="3"/>
            <w:tcBorders>
              <w:lef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18"/>
            <w:tcBorders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</w:p>
          <w:p w:rsidR="00B45F62" w:rsidRPr="00A26842" w:rsidRDefault="00B45F62" w:rsidP="00B45F62">
            <w:pPr>
              <w:spacing w:line="240" w:lineRule="exact"/>
              <w:ind w:leftChars="-50" w:left="31680" w:rightChars="-50" w:right="31680"/>
              <w:rPr>
                <w:rFonts w:ascii="仿宋_GB2312" w:eastAsia="仿宋_GB2312"/>
                <w:sz w:val="28"/>
                <w:szCs w:val="28"/>
              </w:rPr>
            </w:pPr>
          </w:p>
          <w:p w:rsidR="00B45F62" w:rsidRPr="00A26842" w:rsidRDefault="00B45F62" w:rsidP="00B45F62">
            <w:pPr>
              <w:ind w:leftChars="-50" w:left="31680" w:rightChars="-50" w:right="31680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所在单位领导签字：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45F62" w:rsidRPr="00A26842" w:rsidRDefault="00B45F62" w:rsidP="00B45F62">
            <w:pPr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45F62" w:rsidRPr="00A26842" w:rsidTr="00E2425F">
        <w:trPr>
          <w:cantSplit/>
          <w:trHeight w:hRule="exact" w:val="2130"/>
          <w:jc w:val="center"/>
        </w:trPr>
        <w:tc>
          <w:tcPr>
            <w:tcW w:w="12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5F62" w:rsidRPr="00A26842" w:rsidRDefault="00B45F62" w:rsidP="00B45F62">
            <w:pPr>
              <w:spacing w:line="36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 w:hint="eastAsia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5F62" w:rsidRPr="00A26842" w:rsidRDefault="00B45F62" w:rsidP="00B45F62">
            <w:pPr>
              <w:ind w:leftChars="-50" w:left="31680" w:rightChars="-50" w:right="31680"/>
              <w:rPr>
                <w:rFonts w:ascii="仿宋_GB2312" w:eastAsia="仿宋_GB2312"/>
                <w:sz w:val="28"/>
                <w:szCs w:val="28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本人承诺以上所填写的均为真实情况，如有虚假，取消应聘资格，责任自负。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B45F62" w:rsidRPr="00A26842" w:rsidRDefault="00B45F62" w:rsidP="00B45F62">
            <w:pPr>
              <w:ind w:leftChars="-50" w:left="31680" w:rightChars="-50" w:right="31680"/>
              <w:rPr>
                <w:rFonts w:ascii="仿宋_GB2312" w:eastAsia="仿宋_GB2312"/>
                <w:szCs w:val="21"/>
              </w:rPr>
            </w:pP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26842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2684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45F62" w:rsidRDefault="00B45F62" w:rsidP="002819A2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B45F62" w:rsidSect="00A15E02">
      <w:footerReference w:type="default" r:id="rId6"/>
      <w:pgSz w:w="11906" w:h="16838" w:code="9"/>
      <w:pgMar w:top="187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62" w:rsidRDefault="00B45F62">
      <w:r>
        <w:separator/>
      </w:r>
    </w:p>
  </w:endnote>
  <w:endnote w:type="continuationSeparator" w:id="0">
    <w:p w:rsidR="00B45F62" w:rsidRDefault="00B4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62" w:rsidRDefault="00B45F62">
    <w:pPr>
      <w:pStyle w:val="Footer"/>
      <w:jc w:val="center"/>
    </w:pPr>
    <w:r w:rsidRPr="003B355E">
      <w:rPr>
        <w:sz w:val="28"/>
        <w:szCs w:val="28"/>
      </w:rPr>
      <w:fldChar w:fldCharType="begin"/>
    </w:r>
    <w:r w:rsidRPr="003B355E">
      <w:rPr>
        <w:sz w:val="28"/>
        <w:szCs w:val="28"/>
      </w:rPr>
      <w:instrText xml:space="preserve"> PAGE   \* MERGEFORMAT </w:instrText>
    </w:r>
    <w:r w:rsidRPr="003B355E">
      <w:rPr>
        <w:sz w:val="28"/>
        <w:szCs w:val="28"/>
      </w:rPr>
      <w:fldChar w:fldCharType="separate"/>
    </w:r>
    <w:r w:rsidRPr="00843D75">
      <w:rPr>
        <w:noProof/>
        <w:sz w:val="28"/>
        <w:szCs w:val="28"/>
        <w:lang w:val="zh-CN"/>
      </w:rPr>
      <w:t>2</w:t>
    </w:r>
    <w:r w:rsidRPr="003B355E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62" w:rsidRDefault="00B45F62">
      <w:r>
        <w:separator/>
      </w:r>
    </w:p>
  </w:footnote>
  <w:footnote w:type="continuationSeparator" w:id="0">
    <w:p w:rsidR="00B45F62" w:rsidRDefault="00B45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2D7"/>
    <w:rsid w:val="0000342D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7B88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15D4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15D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D4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5D4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15D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15D4D"/>
    <w:pPr>
      <w:ind w:firstLineChars="200" w:firstLine="420"/>
    </w:pPr>
  </w:style>
  <w:style w:type="paragraph" w:customStyle="1" w:styleId="New">
    <w:name w:val="页脚 New"/>
    <w:basedOn w:val="Normal"/>
    <w:uiPriority w:val="99"/>
    <w:rsid w:val="00515D4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E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E2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494</Characters>
  <Application>Microsoft Office Outlook</Application>
  <DocSecurity>0</DocSecurity>
  <Lines>0</Lines>
  <Paragraphs>0</Paragraphs>
  <ScaleCrop>false</ScaleCrop>
  <Company>Sinopec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cp:lastPrinted>2020-07-20T11:16:00Z</cp:lastPrinted>
  <dcterms:created xsi:type="dcterms:W3CDTF">2020-07-19T10:31:00Z</dcterms:created>
  <dcterms:modified xsi:type="dcterms:W3CDTF">2020-07-20T11:16:00Z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